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D69FC" w14:textId="77777777" w:rsidR="00AF0309" w:rsidRDefault="00AF0309" w:rsidP="00D15D1F">
      <w:pPr>
        <w:jc w:val="center"/>
        <w:rPr>
          <w:b/>
          <w:sz w:val="32"/>
        </w:rPr>
      </w:pPr>
    </w:p>
    <w:p w14:paraId="6FE7E60D" w14:textId="77777777" w:rsidR="00D1299C" w:rsidRPr="00143FCC" w:rsidRDefault="00D15D1F" w:rsidP="00D15D1F">
      <w:pPr>
        <w:jc w:val="center"/>
        <w:rPr>
          <w:b/>
          <w:color w:val="002060"/>
          <w:sz w:val="32"/>
        </w:rPr>
      </w:pPr>
      <w:r w:rsidRPr="00143FCC">
        <w:rPr>
          <w:b/>
          <w:color w:val="002060"/>
          <w:sz w:val="32"/>
        </w:rPr>
        <w:t>AUTORISATION DE SOINS EN CAS D’ACCIDENT</w:t>
      </w:r>
    </w:p>
    <w:p w14:paraId="2E716427" w14:textId="77777777" w:rsidR="00D15D1F" w:rsidRPr="00143FCC" w:rsidRDefault="00D15D1F" w:rsidP="00D15D1F">
      <w:pPr>
        <w:jc w:val="center"/>
        <w:rPr>
          <w:color w:val="002060"/>
        </w:rPr>
      </w:pPr>
    </w:p>
    <w:p w14:paraId="4F1C0781" w14:textId="77777777" w:rsidR="00D15D1F" w:rsidRPr="00143FCC" w:rsidRDefault="00D15D1F" w:rsidP="00D15D1F">
      <w:pPr>
        <w:rPr>
          <w:color w:val="002060"/>
        </w:rPr>
      </w:pPr>
      <w:r w:rsidRPr="00143FCC">
        <w:rPr>
          <w:color w:val="002060"/>
        </w:rPr>
        <w:t xml:space="preserve">Je soussigné </w:t>
      </w:r>
      <w:r w:rsidR="00AF0309" w:rsidRPr="00143FCC">
        <w:rPr>
          <w:color w:val="002060"/>
        </w:rPr>
        <w:t>(</w:t>
      </w:r>
      <w:r w:rsidRPr="00143FCC">
        <w:rPr>
          <w:color w:val="002060"/>
        </w:rPr>
        <w:t>NOM, P</w:t>
      </w:r>
      <w:r w:rsidR="00766B60" w:rsidRPr="00143FCC">
        <w:rPr>
          <w:color w:val="002060"/>
        </w:rPr>
        <w:t>rénom, qualité)</w:t>
      </w:r>
    </w:p>
    <w:p w14:paraId="0158C9D1" w14:textId="77777777" w:rsidR="00AF0309" w:rsidRPr="00143FCC" w:rsidRDefault="00AF0309" w:rsidP="00AF0309">
      <w:pPr>
        <w:pBdr>
          <w:bottom w:val="single" w:sz="4" w:space="1" w:color="auto"/>
        </w:pBdr>
        <w:rPr>
          <w:color w:val="002060"/>
        </w:rPr>
      </w:pPr>
    </w:p>
    <w:p w14:paraId="46430442" w14:textId="77777777" w:rsidR="00D15D1F" w:rsidRPr="00143FCC" w:rsidRDefault="00D15D1F" w:rsidP="00D15D1F">
      <w:pPr>
        <w:rPr>
          <w:color w:val="002060"/>
        </w:rPr>
      </w:pPr>
      <w:r w:rsidRPr="00143FCC">
        <w:rPr>
          <w:color w:val="002060"/>
        </w:rPr>
        <w:t>En cas d’accident de (NOM, Prénom du licencié)</w:t>
      </w:r>
    </w:p>
    <w:p w14:paraId="14072DB3" w14:textId="77777777" w:rsidR="00AF0309" w:rsidRPr="00143FCC" w:rsidRDefault="00AF0309" w:rsidP="00AF0309">
      <w:pPr>
        <w:pBdr>
          <w:bottom w:val="single" w:sz="4" w:space="1" w:color="auto"/>
        </w:pBdr>
        <w:rPr>
          <w:color w:val="002060"/>
        </w:rPr>
      </w:pPr>
    </w:p>
    <w:p w14:paraId="7270E32C" w14:textId="77777777" w:rsidR="00D15D1F" w:rsidRPr="00143FCC" w:rsidRDefault="00D15D1F" w:rsidP="00D15D1F">
      <w:pPr>
        <w:rPr>
          <w:color w:val="002060"/>
        </w:rPr>
      </w:pPr>
      <w:r w:rsidRPr="00143FCC">
        <w:rPr>
          <w:color w:val="002060"/>
        </w:rPr>
        <w:t>Autorise par la présente :</w:t>
      </w:r>
    </w:p>
    <w:p w14:paraId="6FC80332" w14:textId="77777777" w:rsidR="00D15D1F" w:rsidRPr="00143FCC" w:rsidRDefault="00D15D1F" w:rsidP="00D15D1F">
      <w:pPr>
        <w:pStyle w:val="Paragraphedeliste"/>
        <w:numPr>
          <w:ilvl w:val="0"/>
          <w:numId w:val="1"/>
        </w:numPr>
        <w:rPr>
          <w:color w:val="002060"/>
        </w:rPr>
      </w:pPr>
      <w:r w:rsidRPr="00143FCC">
        <w:rPr>
          <w:color w:val="002060"/>
        </w:rPr>
        <w:t>Tout examen ou intervention chirurgicale qui serait nécessaire</w:t>
      </w:r>
    </w:p>
    <w:p w14:paraId="672F8AE0" w14:textId="77777777" w:rsidR="00D15D1F" w:rsidRPr="00143FCC" w:rsidRDefault="00D15D1F" w:rsidP="00D15D1F">
      <w:pPr>
        <w:pStyle w:val="Paragraphedeliste"/>
        <w:numPr>
          <w:ilvl w:val="0"/>
          <w:numId w:val="1"/>
        </w:numPr>
        <w:rPr>
          <w:color w:val="002060"/>
        </w:rPr>
      </w:pPr>
      <w:r w:rsidRPr="00143FCC">
        <w:rPr>
          <w:color w:val="002060"/>
        </w:rPr>
        <w:t>Le responsable de l’association, du Comité ou de la FFR :</w:t>
      </w:r>
    </w:p>
    <w:p w14:paraId="25EF9B01" w14:textId="77777777" w:rsidR="00D15D1F" w:rsidRPr="00143FCC" w:rsidRDefault="00D15D1F" w:rsidP="00D15D1F">
      <w:pPr>
        <w:rPr>
          <w:color w:val="002060"/>
        </w:rPr>
      </w:pPr>
      <w:r w:rsidRPr="00143FCC">
        <w:rPr>
          <w:color w:val="002060"/>
        </w:rPr>
        <w:tab/>
      </w:r>
      <w:r w:rsidRPr="00143FCC">
        <w:rPr>
          <w:color w:val="002060"/>
        </w:rPr>
        <w:tab/>
        <w:t xml:space="preserve">A prendre toutes mesures utiles et notamment à demander son admission en </w:t>
      </w:r>
      <w:r w:rsidRPr="00143FCC">
        <w:rPr>
          <w:color w:val="002060"/>
        </w:rPr>
        <w:tab/>
      </w:r>
      <w:r w:rsidRPr="00143FCC">
        <w:rPr>
          <w:color w:val="002060"/>
        </w:rPr>
        <w:tab/>
      </w:r>
      <w:r w:rsidRPr="00143FCC">
        <w:rPr>
          <w:color w:val="002060"/>
        </w:rPr>
        <w:tab/>
        <w:t>établissement de soins</w:t>
      </w:r>
    </w:p>
    <w:p w14:paraId="741A30DA" w14:textId="77777777" w:rsidR="00D15D1F" w:rsidRPr="00143FCC" w:rsidRDefault="00D15D1F" w:rsidP="00D15D1F">
      <w:pPr>
        <w:rPr>
          <w:color w:val="002060"/>
        </w:rPr>
      </w:pPr>
      <w:r w:rsidRPr="00143FCC">
        <w:rPr>
          <w:color w:val="002060"/>
        </w:rPr>
        <w:tab/>
      </w:r>
      <w:r w:rsidRPr="00143FCC">
        <w:rPr>
          <w:color w:val="002060"/>
        </w:rPr>
        <w:tab/>
        <w:t xml:space="preserve">A reprendre l’enfant à sa sortie, uniquement en cas d’indisponibilité absolue des    </w:t>
      </w:r>
      <w:r w:rsidRPr="00143FCC">
        <w:rPr>
          <w:color w:val="002060"/>
        </w:rPr>
        <w:tab/>
      </w:r>
      <w:r w:rsidRPr="00143FCC">
        <w:rPr>
          <w:color w:val="002060"/>
        </w:rPr>
        <w:tab/>
        <w:t>parents ou du représentant légal du mineur</w:t>
      </w:r>
    </w:p>
    <w:p w14:paraId="2BD123F1" w14:textId="77777777" w:rsidR="00D15D1F" w:rsidRPr="00143FCC" w:rsidRDefault="00D15D1F" w:rsidP="00D15D1F">
      <w:pPr>
        <w:rPr>
          <w:color w:val="002060"/>
        </w:rPr>
      </w:pPr>
    </w:p>
    <w:p w14:paraId="115C9B10" w14:textId="77777777" w:rsidR="00D15D1F" w:rsidRPr="00143FCC" w:rsidRDefault="00D15D1F" w:rsidP="00D15D1F">
      <w:pPr>
        <w:jc w:val="center"/>
        <w:rPr>
          <w:b/>
          <w:color w:val="002060"/>
          <w:u w:val="single"/>
        </w:rPr>
      </w:pPr>
      <w:r w:rsidRPr="00143FCC">
        <w:rPr>
          <w:b/>
          <w:color w:val="002060"/>
          <w:u w:val="single"/>
        </w:rPr>
        <w:t>INFORMATIONS COMPLEMENTAIRE</w:t>
      </w:r>
      <w:r w:rsidR="0070097D">
        <w:rPr>
          <w:b/>
          <w:color w:val="002060"/>
          <w:u w:val="single"/>
        </w:rPr>
        <w:t>S</w:t>
      </w:r>
    </w:p>
    <w:p w14:paraId="28B5655E" w14:textId="77777777" w:rsidR="00766B60" w:rsidRPr="00143FCC" w:rsidRDefault="00766B60" w:rsidP="00D15D1F">
      <w:pPr>
        <w:jc w:val="center"/>
        <w:rPr>
          <w:b/>
          <w:color w:val="002060"/>
          <w:u w:val="single"/>
        </w:rPr>
      </w:pPr>
    </w:p>
    <w:p w14:paraId="51FE9599" w14:textId="77777777" w:rsidR="00D15D1F" w:rsidRPr="00143FCC" w:rsidRDefault="00D15D1F" w:rsidP="00D15D1F">
      <w:pPr>
        <w:rPr>
          <w:color w:val="002060"/>
        </w:rPr>
      </w:pPr>
      <w:r w:rsidRPr="00143FCC">
        <w:rPr>
          <w:color w:val="002060"/>
        </w:rPr>
        <w:t>Coordonnées de la personne à joindre en cas d’accident :</w:t>
      </w:r>
    </w:p>
    <w:p w14:paraId="2EBDEF3E" w14:textId="77777777" w:rsidR="00D15D1F" w:rsidRPr="00143FCC" w:rsidRDefault="00AF0309" w:rsidP="00D15D1F">
      <w:pPr>
        <w:rPr>
          <w:color w:val="002060"/>
        </w:rPr>
      </w:pPr>
      <w:r w:rsidRPr="00143FCC">
        <w:rPr>
          <w:color w:val="002060"/>
        </w:rPr>
        <w:t>N</w:t>
      </w:r>
      <w:r w:rsidR="00766B60" w:rsidRPr="00143FCC">
        <w:rPr>
          <w:color w:val="002060"/>
        </w:rPr>
        <w:t>om</w:t>
      </w:r>
      <w:r w:rsidRPr="00143FCC">
        <w:rPr>
          <w:color w:val="002060"/>
        </w:rPr>
        <w:t xml:space="preserve"> : </w:t>
      </w:r>
      <w:r w:rsidR="00766B60" w:rsidRPr="00143FCC">
        <w:rPr>
          <w:color w:val="002060"/>
        </w:rPr>
        <w:t xml:space="preserve"> </w:t>
      </w:r>
      <w:r w:rsidRPr="00143FCC">
        <w:rPr>
          <w:color w:val="002060"/>
        </w:rPr>
        <w:t>-----------------------------------------------------------------------------------------------------------------------</w:t>
      </w:r>
    </w:p>
    <w:p w14:paraId="478FDD23" w14:textId="77777777" w:rsidR="00AF0309" w:rsidRPr="00143FCC" w:rsidRDefault="00AF0309" w:rsidP="00D15D1F">
      <w:pPr>
        <w:rPr>
          <w:color w:val="002060"/>
        </w:rPr>
      </w:pPr>
      <w:r w:rsidRPr="00143FCC">
        <w:rPr>
          <w:color w:val="002060"/>
        </w:rPr>
        <w:t>Prénom : ----------------------------------------------------------------------------Qualité : -----------------------------</w:t>
      </w:r>
    </w:p>
    <w:p w14:paraId="752369B8" w14:textId="77777777" w:rsidR="00AF0309" w:rsidRPr="00143FCC" w:rsidRDefault="00AF0309" w:rsidP="00D15D1F">
      <w:pPr>
        <w:rPr>
          <w:color w:val="002060"/>
        </w:rPr>
      </w:pPr>
      <w:r w:rsidRPr="00143FCC">
        <w:rPr>
          <w:color w:val="002060"/>
        </w:rPr>
        <w:t>Téléphone portable :  ----------------------------------</w:t>
      </w:r>
    </w:p>
    <w:p w14:paraId="6A9BA829" w14:textId="77777777" w:rsidR="00AF0309" w:rsidRPr="00143FCC" w:rsidRDefault="00AF0309" w:rsidP="00D15D1F">
      <w:pPr>
        <w:rPr>
          <w:color w:val="002060"/>
        </w:rPr>
      </w:pPr>
      <w:r w:rsidRPr="00143FCC">
        <w:rPr>
          <w:color w:val="002060"/>
        </w:rPr>
        <w:t xml:space="preserve">                             Fixe :  ----------------------------------</w:t>
      </w:r>
    </w:p>
    <w:p w14:paraId="708F1185" w14:textId="77777777" w:rsidR="00AF0309" w:rsidRPr="00143FCC" w:rsidRDefault="00AF0309" w:rsidP="00D15D1F">
      <w:pPr>
        <w:rPr>
          <w:color w:val="002060"/>
        </w:rPr>
      </w:pPr>
      <w:r w:rsidRPr="00143FCC">
        <w:rPr>
          <w:color w:val="002060"/>
        </w:rPr>
        <w:t>Coordonnées du médecin traitant :</w:t>
      </w:r>
    </w:p>
    <w:p w14:paraId="3BA01959" w14:textId="77777777" w:rsidR="00AF0309" w:rsidRPr="00143FCC" w:rsidRDefault="00AF0309" w:rsidP="00D15D1F">
      <w:pPr>
        <w:rPr>
          <w:color w:val="002060"/>
        </w:rPr>
      </w:pPr>
      <w:r w:rsidRPr="00143FCC">
        <w:rPr>
          <w:color w:val="002060"/>
        </w:rPr>
        <w:t>Nom et Prénom : -----------------------------------------------------------------------------------------------------------</w:t>
      </w:r>
    </w:p>
    <w:p w14:paraId="07F932E4" w14:textId="77777777" w:rsidR="00AF0309" w:rsidRPr="00143FCC" w:rsidRDefault="00AF0309" w:rsidP="00D15D1F">
      <w:pPr>
        <w:rPr>
          <w:color w:val="002060"/>
        </w:rPr>
      </w:pPr>
      <w:r w:rsidRPr="00143FCC">
        <w:rPr>
          <w:color w:val="002060"/>
        </w:rPr>
        <w:t>Adresse : ----------------------------------------------------------------------------------------------------------------------</w:t>
      </w:r>
    </w:p>
    <w:p w14:paraId="7E221A35" w14:textId="77777777" w:rsidR="00AF0309" w:rsidRPr="00143FCC" w:rsidRDefault="00AF0309" w:rsidP="00D15D1F">
      <w:pPr>
        <w:rPr>
          <w:color w:val="002060"/>
        </w:rPr>
      </w:pPr>
      <w:r w:rsidRPr="00143FCC">
        <w:rPr>
          <w:color w:val="002060"/>
        </w:rPr>
        <w:t>Téléphone : -----------------------------</w:t>
      </w:r>
    </w:p>
    <w:p w14:paraId="7D546B18" w14:textId="77777777" w:rsidR="00D15D1F" w:rsidRDefault="00D15D1F" w:rsidP="00D15D1F"/>
    <w:sectPr w:rsidR="00D15D1F" w:rsidSect="00B67910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934CB" w14:textId="77777777" w:rsidR="00BB77F1" w:rsidRDefault="00BB77F1" w:rsidP="00B67910">
      <w:pPr>
        <w:spacing w:after="0" w:line="240" w:lineRule="auto"/>
      </w:pPr>
      <w:r>
        <w:separator/>
      </w:r>
    </w:p>
  </w:endnote>
  <w:endnote w:type="continuationSeparator" w:id="0">
    <w:p w14:paraId="2859D50C" w14:textId="77777777" w:rsidR="00BB77F1" w:rsidRDefault="00BB77F1" w:rsidP="00B6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76805" w14:textId="7BE405AF" w:rsidR="00710B3A" w:rsidRPr="00B30A36" w:rsidRDefault="00B30A36" w:rsidP="00710B3A">
    <w:pPr>
      <w:pStyle w:val="Pieddepage"/>
      <w:jc w:val="right"/>
      <w:rPr>
        <w:sz w:val="18"/>
        <w:szCs w:val="18"/>
      </w:rPr>
    </w:pPr>
    <w:r w:rsidRPr="00B30A36">
      <w:rPr>
        <w:sz w:val="18"/>
        <w:szCs w:val="18"/>
      </w:rPr>
      <w:t xml:space="preserve">Saison </w:t>
    </w:r>
    <w:r w:rsidR="001633A7">
      <w:rPr>
        <w:sz w:val="18"/>
        <w:szCs w:val="18"/>
      </w:rPr>
      <w:t>202</w:t>
    </w:r>
    <w:r w:rsidR="007831A8">
      <w:rPr>
        <w:sz w:val="18"/>
        <w:szCs w:val="18"/>
      </w:rPr>
      <w:t>4</w:t>
    </w:r>
    <w:r w:rsidR="001633A7">
      <w:rPr>
        <w:sz w:val="18"/>
        <w:szCs w:val="18"/>
      </w:rPr>
      <w:t>/202</w:t>
    </w:r>
    <w:r w:rsidR="007831A8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1BF00" w14:textId="77777777" w:rsidR="00BB77F1" w:rsidRDefault="00BB77F1" w:rsidP="00B67910">
      <w:pPr>
        <w:spacing w:after="0" w:line="240" w:lineRule="auto"/>
      </w:pPr>
      <w:r>
        <w:separator/>
      </w:r>
    </w:p>
  </w:footnote>
  <w:footnote w:type="continuationSeparator" w:id="0">
    <w:p w14:paraId="4BCB1F59" w14:textId="77777777" w:rsidR="00BB77F1" w:rsidRDefault="00BB77F1" w:rsidP="00B67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C7D07"/>
    <w:multiLevelType w:val="hybridMultilevel"/>
    <w:tmpl w:val="9D6A5FB2"/>
    <w:lvl w:ilvl="0" w:tplc="1246723A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2718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F21"/>
    <w:rsid w:val="00027A89"/>
    <w:rsid w:val="00143FCC"/>
    <w:rsid w:val="001633A7"/>
    <w:rsid w:val="002E399C"/>
    <w:rsid w:val="002F7C60"/>
    <w:rsid w:val="0033566A"/>
    <w:rsid w:val="00336554"/>
    <w:rsid w:val="003A7B4C"/>
    <w:rsid w:val="003C0029"/>
    <w:rsid w:val="00457697"/>
    <w:rsid w:val="004F0F8B"/>
    <w:rsid w:val="005168FA"/>
    <w:rsid w:val="005376DF"/>
    <w:rsid w:val="006D1879"/>
    <w:rsid w:val="006F5343"/>
    <w:rsid w:val="0070097D"/>
    <w:rsid w:val="00701A68"/>
    <w:rsid w:val="00710B3A"/>
    <w:rsid w:val="00766B60"/>
    <w:rsid w:val="007831A8"/>
    <w:rsid w:val="00803B26"/>
    <w:rsid w:val="008369FA"/>
    <w:rsid w:val="008B6F21"/>
    <w:rsid w:val="00923444"/>
    <w:rsid w:val="009667FC"/>
    <w:rsid w:val="00975A4B"/>
    <w:rsid w:val="009D1143"/>
    <w:rsid w:val="009E173E"/>
    <w:rsid w:val="00A4326F"/>
    <w:rsid w:val="00AF0309"/>
    <w:rsid w:val="00B20773"/>
    <w:rsid w:val="00B30A36"/>
    <w:rsid w:val="00B67910"/>
    <w:rsid w:val="00B7277C"/>
    <w:rsid w:val="00BB77F1"/>
    <w:rsid w:val="00C92727"/>
    <w:rsid w:val="00CC44FA"/>
    <w:rsid w:val="00CF3566"/>
    <w:rsid w:val="00D1299C"/>
    <w:rsid w:val="00D15D1F"/>
    <w:rsid w:val="00D739B6"/>
    <w:rsid w:val="00DC14EC"/>
    <w:rsid w:val="00E65217"/>
    <w:rsid w:val="00EA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D0DF3"/>
  <w14:defaultImageDpi w14:val="0"/>
  <w15:docId w15:val="{2D786FD0-18E1-4475-901A-C604D54E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9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5D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79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67910"/>
    <w:rPr>
      <w:rFonts w:cs="Times New Roman"/>
      <w:sz w:val="22"/>
      <w:szCs w:val="22"/>
      <w:lang w:val="x-none" w:eastAsia="en-US"/>
    </w:rPr>
  </w:style>
  <w:style w:type="paragraph" w:styleId="Pieddepage">
    <w:name w:val="footer"/>
    <w:basedOn w:val="Normal"/>
    <w:link w:val="PieddepageCar"/>
    <w:uiPriority w:val="99"/>
    <w:unhideWhenUsed/>
    <w:rsid w:val="00B679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67910"/>
    <w:rPr>
      <w:rFonts w:cs="Times New Roman"/>
      <w:sz w:val="22"/>
      <w:szCs w:val="22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DC1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DC14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&#233;tariat\Desktop\FICHERENSEIGNEMENT%20A%20ENVOYER\AUTORISATION%20DE%20SOINS%202010-201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AUTORISATION DE SOINS 2010-2011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</dc:creator>
  <cp:keywords/>
  <dc:description/>
  <cp:lastModifiedBy>Virginie SAINTVOIRIN</cp:lastModifiedBy>
  <cp:revision>2</cp:revision>
  <cp:lastPrinted>2022-06-01T19:30:00Z</cp:lastPrinted>
  <dcterms:created xsi:type="dcterms:W3CDTF">2024-07-04T17:37:00Z</dcterms:created>
  <dcterms:modified xsi:type="dcterms:W3CDTF">2024-07-04T17:37:00Z</dcterms:modified>
</cp:coreProperties>
</file>